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0713" w:rsidRPr="004B0713" w:rsidRDefault="004B0713" w:rsidP="004B0713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B071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Wrestlers of the Year:</w:t>
      </w:r>
    </w:p>
    <w:p w:rsidR="004B0713" w:rsidRPr="004B0713" w:rsidRDefault="004B0713" w:rsidP="004B0713">
      <w:pPr>
        <w:shd w:val="clear" w:color="auto" w:fill="FFFFFF"/>
        <w:ind w:firstLine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B071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Boys: Sullivan Ramos - ITA </w:t>
      </w:r>
    </w:p>
    <w:p w:rsidR="004B0713" w:rsidRPr="004B0713" w:rsidRDefault="004B0713" w:rsidP="004B0713">
      <w:pPr>
        <w:shd w:val="clear" w:color="auto" w:fill="FFFFFF"/>
        <w:ind w:firstLine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B071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Girls: Isabelle Olesen - OC</w:t>
      </w:r>
    </w:p>
    <w:p w:rsidR="004B0713" w:rsidRPr="004B0713" w:rsidRDefault="004B0713" w:rsidP="004B0713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B071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Sportsmanship Award Winner: Park </w:t>
      </w:r>
    </w:p>
    <w:p w:rsidR="004B0713" w:rsidRPr="004B0713" w:rsidRDefault="004B0713" w:rsidP="004B0713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B071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Coach of the Year: Matt Sommerville - OC</w:t>
      </w:r>
    </w:p>
    <w:p w:rsidR="00D35700" w:rsidRDefault="004B0713" w:rsidP="004B0713">
      <w:r w:rsidRPr="004B071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Assistant Coach of the Year: </w:t>
      </w:r>
      <w:r w:rsidRPr="004B07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4B071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Kevin Jankowski - Case</w:t>
      </w:r>
    </w:p>
    <w:sectPr w:rsidR="00D35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4A52" w:rsidRDefault="00504A52" w:rsidP="005A60B6">
      <w:r>
        <w:separator/>
      </w:r>
    </w:p>
  </w:endnote>
  <w:endnote w:type="continuationSeparator" w:id="0">
    <w:p w:rsidR="00504A52" w:rsidRDefault="00504A52" w:rsidP="005A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60B6" w:rsidRDefault="005A6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60B6" w:rsidRDefault="005A60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60B6" w:rsidRDefault="005A6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4A52" w:rsidRDefault="00504A52" w:rsidP="005A60B6">
      <w:r>
        <w:separator/>
      </w:r>
    </w:p>
  </w:footnote>
  <w:footnote w:type="continuationSeparator" w:id="0">
    <w:p w:rsidR="00504A52" w:rsidRDefault="00504A52" w:rsidP="005A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60B6" w:rsidRDefault="005A6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60B6" w:rsidRDefault="005A60B6" w:rsidP="005A60B6">
    <w:pPr>
      <w:pStyle w:val="Heading1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4203700</wp:posOffset>
          </wp:positionH>
          <wp:positionV relativeFrom="margin">
            <wp:posOffset>-1587500</wp:posOffset>
          </wp:positionV>
          <wp:extent cx="990600" cy="990600"/>
          <wp:effectExtent l="0" t="0" r="0" b="0"/>
          <wp:wrapSquare wrapText="bothSides"/>
          <wp:docPr id="604572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7223" name="Picture 60457223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Southeast Conference</w:t>
    </w:r>
  </w:p>
  <w:p w:rsidR="005A60B6" w:rsidRDefault="005A60B6" w:rsidP="005A60B6">
    <w:pPr>
      <w:rPr>
        <w:sz w:val="18"/>
      </w:rPr>
    </w:pPr>
    <w:r>
      <w:rPr>
        <w:sz w:val="18"/>
      </w:rPr>
      <w:t>Franklin – Kenosha Bradford – Kenosha Tremper – Kenosha Indian Trail</w:t>
    </w:r>
  </w:p>
  <w:p w:rsidR="005A60B6" w:rsidRDefault="005A60B6" w:rsidP="005A60B6">
    <w:pPr>
      <w:rPr>
        <w:sz w:val="18"/>
      </w:rPr>
    </w:pPr>
    <w:r>
      <w:rPr>
        <w:sz w:val="18"/>
      </w:rPr>
      <w:t>Oak Creek – Racine Case – Racine Horlick – Racine Park</w:t>
    </w:r>
  </w:p>
  <w:p w:rsidR="005A60B6" w:rsidRDefault="005A60B6" w:rsidP="005A60B6">
    <w:pPr>
      <w:rPr>
        <w:sz w:val="18"/>
      </w:rPr>
    </w:pPr>
  </w:p>
  <w:p w:rsidR="005A60B6" w:rsidRDefault="005A60B6" w:rsidP="005A60B6">
    <w:pPr>
      <w:pBdr>
        <w:bottom w:val="single" w:sz="12" w:space="1" w:color="auto"/>
      </w:pBdr>
    </w:pPr>
    <w:r>
      <w:t>Daniel Owens, Commissioner</w:t>
    </w:r>
  </w:p>
  <w:p w:rsidR="005A60B6" w:rsidRDefault="005A60B6" w:rsidP="005A60B6">
    <w:pPr>
      <w:pBdr>
        <w:bottom w:val="single" w:sz="12" w:space="1" w:color="auto"/>
      </w:pBdr>
    </w:pPr>
  </w:p>
  <w:p w:rsidR="005A60B6" w:rsidRDefault="005A60B6">
    <w:pPr>
      <w:pStyle w:val="Header"/>
    </w:pPr>
  </w:p>
  <w:p w:rsidR="005A60B6" w:rsidRDefault="005A60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60B6" w:rsidRDefault="005A60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13"/>
    <w:rsid w:val="00240A23"/>
    <w:rsid w:val="0046590C"/>
    <w:rsid w:val="004A4053"/>
    <w:rsid w:val="004B0713"/>
    <w:rsid w:val="00504A52"/>
    <w:rsid w:val="005A60B6"/>
    <w:rsid w:val="00D35700"/>
    <w:rsid w:val="00D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2D1A2"/>
  <w15:chartTrackingRefBased/>
  <w15:docId w15:val="{A54C2529-2A2B-1D4D-8700-E21FE2A0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60B6"/>
    <w:pPr>
      <w:keepNext/>
      <w:outlineLvl w:val="0"/>
    </w:pPr>
    <w:rPr>
      <w:rFonts w:ascii="Times New Roman" w:eastAsia="Times New Roman" w:hAnsi="Times New Roman" w:cs="Times New Roman"/>
      <w:kern w:val="0"/>
      <w:sz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0B6"/>
  </w:style>
  <w:style w:type="paragraph" w:styleId="Footer">
    <w:name w:val="footer"/>
    <w:basedOn w:val="Normal"/>
    <w:link w:val="FooterChar"/>
    <w:uiPriority w:val="99"/>
    <w:unhideWhenUsed/>
    <w:rsid w:val="005A6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0B6"/>
  </w:style>
  <w:style w:type="character" w:customStyle="1" w:styleId="Heading1Char">
    <w:name w:val="Heading 1 Char"/>
    <w:basedOn w:val="DefaultParagraphFont"/>
    <w:link w:val="Heading1"/>
    <w:rsid w:val="005A60B6"/>
    <w:rPr>
      <w:rFonts w:ascii="Times New Roman" w:eastAsia="Times New Roman" w:hAnsi="Times New Roman" w:cs="Times New Roman"/>
      <w:kern w:val="0"/>
      <w:sz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B07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ielowens/Library/Group%20Containers/UBF8T346G9.Office/User%20Content.localized/Templates.localized/S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SEC.dotx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Owens</dc:creator>
  <cp:keywords/>
  <dc:description/>
  <cp:lastModifiedBy>Daniel Owens</cp:lastModifiedBy>
  <cp:revision>1</cp:revision>
  <dcterms:created xsi:type="dcterms:W3CDTF">2025-04-03T19:45:00Z</dcterms:created>
  <dcterms:modified xsi:type="dcterms:W3CDTF">2025-04-03T19:45:00Z</dcterms:modified>
</cp:coreProperties>
</file>